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"/>
        <w:gridCol w:w="2459"/>
        <w:gridCol w:w="1291"/>
        <w:gridCol w:w="1399"/>
        <w:gridCol w:w="1044"/>
        <w:gridCol w:w="1235"/>
        <w:gridCol w:w="3693"/>
        <w:gridCol w:w="2159"/>
      </w:tblGrid>
      <w:tr w:rsidR="00B43F5C" w:rsidTr="005C2A29">
        <w:trPr>
          <w:tblHeader/>
        </w:trPr>
        <w:tc>
          <w:tcPr>
            <w:tcW w:w="14174" w:type="dxa"/>
            <w:gridSpan w:val="8"/>
          </w:tcPr>
          <w:p w:rsidR="00B43F5C" w:rsidRPr="005C2A29" w:rsidRDefault="00B43F5C" w:rsidP="005C2A29">
            <w:pPr>
              <w:jc w:val="center"/>
              <w:rPr>
                <w:rFonts w:ascii="Arial" w:hAnsi="Arial" w:cs="Arial"/>
              </w:rPr>
            </w:pPr>
          </w:p>
          <w:p w:rsidR="00B43F5C" w:rsidRPr="00CA228A" w:rsidRDefault="00B43F5C" w:rsidP="005C2A29">
            <w:pPr>
              <w:jc w:val="center"/>
              <w:rPr>
                <w:rFonts w:ascii="Arial" w:hAnsi="Arial" w:cs="Arial"/>
                <w:b/>
              </w:rPr>
            </w:pPr>
            <w:r w:rsidRPr="00CA228A">
              <w:rPr>
                <w:rFonts w:ascii="Arial" w:hAnsi="Arial" w:cs="Arial"/>
                <w:b/>
              </w:rPr>
              <w:t>ASB Scrutiny Action Plan - May 2012</w:t>
            </w:r>
          </w:p>
          <w:p w:rsidR="00B43F5C" w:rsidRPr="005C2A29" w:rsidRDefault="00B43F5C" w:rsidP="005C2A29">
            <w:pPr>
              <w:jc w:val="center"/>
              <w:rPr>
                <w:rFonts w:ascii="Arial" w:hAnsi="Arial" w:cs="Arial"/>
              </w:rPr>
            </w:pPr>
          </w:p>
        </w:tc>
      </w:tr>
      <w:tr w:rsidR="004E1C40" w:rsidRPr="005C2A29" w:rsidTr="00685839">
        <w:trPr>
          <w:tblHeader/>
        </w:trPr>
        <w:tc>
          <w:tcPr>
            <w:tcW w:w="894" w:type="dxa"/>
          </w:tcPr>
          <w:p w:rsidR="00B43F5C" w:rsidRPr="005C2A29" w:rsidRDefault="00B43F5C">
            <w:pPr>
              <w:rPr>
                <w:rFonts w:ascii="Arial" w:hAnsi="Arial" w:cs="Arial"/>
                <w:b/>
              </w:rPr>
            </w:pPr>
            <w:proofErr w:type="spellStart"/>
            <w:r w:rsidRPr="005C2A29">
              <w:rPr>
                <w:rFonts w:ascii="Arial" w:hAnsi="Arial" w:cs="Arial"/>
                <w:b/>
              </w:rPr>
              <w:t>Rec</w:t>
            </w:r>
            <w:proofErr w:type="spellEnd"/>
            <w:r w:rsidRPr="005C2A29">
              <w:rPr>
                <w:rFonts w:ascii="Arial" w:hAnsi="Arial" w:cs="Arial"/>
                <w:b/>
              </w:rPr>
              <w:t xml:space="preserve"> No</w:t>
            </w:r>
          </w:p>
        </w:tc>
        <w:tc>
          <w:tcPr>
            <w:tcW w:w="2459" w:type="dxa"/>
          </w:tcPr>
          <w:p w:rsidR="00B43F5C" w:rsidRPr="005C2A29" w:rsidRDefault="00B43F5C">
            <w:pPr>
              <w:rPr>
                <w:rFonts w:ascii="Arial" w:hAnsi="Arial" w:cs="Arial"/>
                <w:b/>
              </w:rPr>
            </w:pPr>
            <w:r w:rsidRPr="005C2A29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291" w:type="dxa"/>
          </w:tcPr>
          <w:p w:rsidR="00B43F5C" w:rsidRPr="005C2A29" w:rsidRDefault="00B43F5C">
            <w:pPr>
              <w:rPr>
                <w:rFonts w:ascii="Arial" w:hAnsi="Arial" w:cs="Arial"/>
                <w:b/>
              </w:rPr>
            </w:pPr>
            <w:r w:rsidRPr="005C2A29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399" w:type="dxa"/>
          </w:tcPr>
          <w:p w:rsidR="00B43F5C" w:rsidRPr="005C2A29" w:rsidRDefault="00B43F5C">
            <w:pPr>
              <w:rPr>
                <w:rFonts w:ascii="Arial" w:hAnsi="Arial" w:cs="Arial"/>
                <w:b/>
              </w:rPr>
            </w:pPr>
            <w:r w:rsidRPr="005C2A29">
              <w:rPr>
                <w:rFonts w:ascii="Arial" w:hAnsi="Arial" w:cs="Arial"/>
                <w:b/>
              </w:rPr>
              <w:t xml:space="preserve">End </w:t>
            </w:r>
          </w:p>
          <w:p w:rsidR="00B43F5C" w:rsidRPr="005C2A29" w:rsidRDefault="00B43F5C">
            <w:pPr>
              <w:rPr>
                <w:rFonts w:ascii="Arial" w:hAnsi="Arial" w:cs="Arial"/>
                <w:b/>
              </w:rPr>
            </w:pPr>
            <w:r w:rsidRPr="005C2A2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044" w:type="dxa"/>
          </w:tcPr>
          <w:p w:rsidR="00B43F5C" w:rsidRPr="005C2A29" w:rsidRDefault="00B43F5C">
            <w:pPr>
              <w:rPr>
                <w:rFonts w:ascii="Arial" w:hAnsi="Arial" w:cs="Arial"/>
                <w:b/>
              </w:rPr>
            </w:pPr>
            <w:r w:rsidRPr="005C2A29">
              <w:rPr>
                <w:rFonts w:ascii="Arial" w:hAnsi="Arial" w:cs="Arial"/>
                <w:b/>
              </w:rPr>
              <w:t>Review Dates</w:t>
            </w:r>
          </w:p>
        </w:tc>
        <w:tc>
          <w:tcPr>
            <w:tcW w:w="1235" w:type="dxa"/>
          </w:tcPr>
          <w:p w:rsidR="00B43F5C" w:rsidRPr="005C2A29" w:rsidRDefault="00B43F5C">
            <w:pPr>
              <w:rPr>
                <w:rFonts w:ascii="Arial" w:hAnsi="Arial" w:cs="Arial"/>
                <w:b/>
              </w:rPr>
            </w:pPr>
            <w:r w:rsidRPr="005C2A29">
              <w:rPr>
                <w:rFonts w:ascii="Arial" w:hAnsi="Arial" w:cs="Arial"/>
                <w:b/>
              </w:rPr>
              <w:t>Lead Officer</w:t>
            </w:r>
          </w:p>
        </w:tc>
        <w:tc>
          <w:tcPr>
            <w:tcW w:w="3693" w:type="dxa"/>
          </w:tcPr>
          <w:p w:rsidR="00B43F5C" w:rsidRPr="005C2A29" w:rsidRDefault="004E1C40" w:rsidP="004E1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Regulatory Standard</w:t>
            </w:r>
          </w:p>
        </w:tc>
        <w:tc>
          <w:tcPr>
            <w:tcW w:w="2159" w:type="dxa"/>
          </w:tcPr>
          <w:p w:rsidR="00B43F5C" w:rsidRPr="005C2A29" w:rsidRDefault="004001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</w:tr>
      <w:tr w:rsidR="004E1C40" w:rsidRPr="004E1C40" w:rsidTr="00685839">
        <w:tc>
          <w:tcPr>
            <w:tcW w:w="894" w:type="dxa"/>
          </w:tcPr>
          <w:p w:rsidR="00B43F5C" w:rsidRPr="004E1C40" w:rsidRDefault="00B43F5C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9" w:type="dxa"/>
          </w:tcPr>
          <w:p w:rsidR="005C2A29" w:rsidRPr="004E1C40" w:rsidRDefault="005C2A29" w:rsidP="005C2A29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Establish a programme of activities to promote reporting of ASB, community safety and ASB prevention. Use MOSAIC &amp; customer profiling to tailor the approach to community safety &amp; prevention at a local level. </w:t>
            </w:r>
          </w:p>
          <w:p w:rsidR="00B43F5C" w:rsidRPr="004E1C40" w:rsidRDefault="00B43F5C" w:rsidP="00B43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B43F5C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B43F5C" w:rsidRPr="004E1C40" w:rsidRDefault="00B43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B43F5C" w:rsidRPr="004E1C40" w:rsidRDefault="00B43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B43F5C" w:rsidRPr="004E1C40" w:rsidRDefault="00B43F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EC11E8" w:rsidRPr="006D0E3A" w:rsidRDefault="004E1C40" w:rsidP="00DC1E22">
            <w:pPr>
              <w:rPr>
                <w:rFonts w:ascii="Arial" w:hAnsi="Arial" w:cs="Arial"/>
                <w:sz w:val="20"/>
                <w:szCs w:val="20"/>
              </w:rPr>
            </w:pPr>
            <w:r w:rsidRPr="00DC1E22">
              <w:rPr>
                <w:rFonts w:ascii="Arial" w:hAnsi="Arial" w:cs="Arial"/>
                <w:i/>
                <w:sz w:val="20"/>
                <w:szCs w:val="20"/>
              </w:rPr>
              <w:t>Neighbourhood and Community</w:t>
            </w:r>
            <w:r w:rsidR="006D0E3A" w:rsidRPr="00DC1E22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685839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6D0E3A">
              <w:rPr>
                <w:rFonts w:ascii="Arial" w:hAnsi="Arial" w:cs="Arial"/>
                <w:sz w:val="20"/>
                <w:szCs w:val="20"/>
              </w:rPr>
              <w:t>nsure a</w:t>
            </w:r>
            <w:r w:rsidR="00EC11E8" w:rsidRPr="00EC11E8">
              <w:rPr>
                <w:rFonts w:ascii="Arial" w:hAnsi="Arial" w:cs="Arial"/>
                <w:sz w:val="20"/>
                <w:szCs w:val="20"/>
              </w:rPr>
              <w:t xml:space="preserve"> strong focus exists on preventative measures tailored towards the</w:t>
            </w:r>
            <w:r w:rsidR="006D0E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1E8" w:rsidRPr="00EC11E8">
              <w:rPr>
                <w:rFonts w:ascii="Arial" w:hAnsi="Arial" w:cs="Arial"/>
                <w:sz w:val="20"/>
                <w:szCs w:val="20"/>
              </w:rPr>
              <w:t>needs of tenants and their families</w:t>
            </w:r>
            <w:r w:rsidR="006D0E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59" w:type="dxa"/>
          </w:tcPr>
          <w:p w:rsidR="005C2A29" w:rsidRPr="004E1C40" w:rsidRDefault="0069683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Number of incidents reported </w:t>
            </w:r>
          </w:p>
          <w:p w:rsidR="009D68C1" w:rsidRPr="004E1C40" w:rsidRDefault="0069683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Incident types reported</w:t>
            </w:r>
          </w:p>
          <w:p w:rsidR="0069683B" w:rsidRPr="004E1C40" w:rsidRDefault="00696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40" w:rsidRPr="004E1C40" w:rsidTr="00685839">
        <w:tc>
          <w:tcPr>
            <w:tcW w:w="894" w:type="dxa"/>
          </w:tcPr>
          <w:p w:rsidR="005D3463" w:rsidRPr="004E1C40" w:rsidRDefault="005D3463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59" w:type="dxa"/>
          </w:tcPr>
          <w:p w:rsidR="005D3463" w:rsidRPr="004E1C40" w:rsidRDefault="005D3463" w:rsidP="005C2A29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Assess the impact of each event and report findings back to customers locally. </w:t>
            </w:r>
          </w:p>
          <w:p w:rsidR="005D3463" w:rsidRPr="004E1C40" w:rsidRDefault="005D3463" w:rsidP="005C2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5D3463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5D3463" w:rsidRPr="004E1C40" w:rsidRDefault="005D34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5D3463" w:rsidRPr="004E1C40" w:rsidRDefault="005D34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5D3463" w:rsidRPr="004E1C40" w:rsidRDefault="005D34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EC11E8" w:rsidRPr="00EC11E8" w:rsidRDefault="00685839" w:rsidP="00D43ED0">
            <w:pPr>
              <w:rPr>
                <w:rFonts w:ascii="Arial" w:hAnsi="Arial" w:cs="Arial"/>
                <w:sz w:val="22"/>
                <w:szCs w:val="22"/>
              </w:rPr>
            </w:pPr>
            <w:r w:rsidRPr="00DC1E22">
              <w:rPr>
                <w:rFonts w:ascii="Arial" w:hAnsi="Arial" w:cs="Arial"/>
                <w:i/>
                <w:sz w:val="20"/>
                <w:szCs w:val="20"/>
              </w:rPr>
              <w:t>Neighbourhood and Community:</w:t>
            </w:r>
            <w:r>
              <w:rPr>
                <w:rFonts w:ascii="Arial" w:hAnsi="Arial" w:cs="Arial"/>
                <w:sz w:val="20"/>
                <w:szCs w:val="20"/>
              </w:rPr>
              <w:t xml:space="preserve"> ensure a</w:t>
            </w:r>
            <w:r w:rsidRPr="00EC11E8">
              <w:rPr>
                <w:rFonts w:ascii="Arial" w:hAnsi="Arial" w:cs="Arial"/>
                <w:sz w:val="20"/>
                <w:szCs w:val="20"/>
              </w:rPr>
              <w:t xml:space="preserve"> strong focus exists on preventative measures tailored towards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1E8">
              <w:rPr>
                <w:rFonts w:ascii="Arial" w:hAnsi="Arial" w:cs="Arial"/>
                <w:sz w:val="20"/>
                <w:szCs w:val="20"/>
              </w:rPr>
              <w:t>needs of tenants and their families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59" w:type="dxa"/>
          </w:tcPr>
          <w:p w:rsidR="0069683B" w:rsidRPr="004E1C40" w:rsidRDefault="0069683B" w:rsidP="0069683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Number of incidents reported </w:t>
            </w:r>
          </w:p>
          <w:p w:rsidR="0069683B" w:rsidRPr="004E1C40" w:rsidRDefault="0069683B" w:rsidP="0069683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Incident types reported</w:t>
            </w:r>
          </w:p>
          <w:p w:rsidR="005D3463" w:rsidRPr="004E1C40" w:rsidRDefault="005D3463" w:rsidP="00696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40" w:rsidRPr="004E1C40" w:rsidTr="00685839">
        <w:tc>
          <w:tcPr>
            <w:tcW w:w="894" w:type="dxa"/>
          </w:tcPr>
          <w:p w:rsidR="009D68C1" w:rsidRPr="004E1C40" w:rsidRDefault="009D68C1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:rsidR="009D68C1" w:rsidRPr="004E1C40" w:rsidRDefault="009D68C1" w:rsidP="009D68C1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Tell customers about </w:t>
            </w:r>
            <w:proofErr w:type="spellStart"/>
            <w:r w:rsidRPr="004E1C40">
              <w:rPr>
                <w:rFonts w:ascii="Arial" w:hAnsi="Arial" w:cs="Arial"/>
                <w:sz w:val="22"/>
                <w:szCs w:val="22"/>
              </w:rPr>
              <w:t>Voluntas</w:t>
            </w:r>
            <w:proofErr w:type="spellEnd"/>
            <w:r w:rsidRPr="004E1C40">
              <w:rPr>
                <w:rFonts w:ascii="Arial" w:hAnsi="Arial" w:cs="Arial"/>
                <w:sz w:val="22"/>
                <w:szCs w:val="22"/>
              </w:rPr>
              <w:t xml:space="preserve"> independ</w:t>
            </w:r>
            <w:r w:rsidR="006D0E3A">
              <w:rPr>
                <w:rFonts w:ascii="Arial" w:hAnsi="Arial" w:cs="Arial"/>
                <w:sz w:val="22"/>
                <w:szCs w:val="22"/>
              </w:rPr>
              <w:t>ent telephone surveys and how LMH</w:t>
            </w:r>
            <w:r w:rsidRPr="004E1C40">
              <w:rPr>
                <w:rFonts w:ascii="Arial" w:hAnsi="Arial" w:cs="Arial"/>
                <w:sz w:val="22"/>
                <w:szCs w:val="22"/>
              </w:rPr>
              <w:t xml:space="preserve"> use feedback to improve services</w:t>
            </w:r>
            <w:r w:rsidR="005D3463" w:rsidRPr="004E1C40">
              <w:rPr>
                <w:rFonts w:ascii="Arial" w:hAnsi="Arial" w:cs="Arial"/>
                <w:sz w:val="22"/>
                <w:szCs w:val="22"/>
              </w:rPr>
              <w:t>.</w:t>
            </w:r>
            <w:r w:rsidRPr="004E1C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38CA" w:rsidRPr="004E1C40" w:rsidRDefault="007238CA" w:rsidP="009D68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9D68C1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9D68C1" w:rsidRPr="004E1C40" w:rsidRDefault="009D68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9D68C1" w:rsidRPr="004E1C40" w:rsidRDefault="009D68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9D68C1" w:rsidRPr="004E1C40" w:rsidRDefault="009D68C1" w:rsidP="005C2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DC1E22" w:rsidRPr="00DC1E22" w:rsidRDefault="00DC1E22" w:rsidP="00DC1E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1E22">
              <w:rPr>
                <w:rFonts w:ascii="Arial" w:hAnsi="Arial" w:cs="Arial"/>
                <w:i/>
                <w:sz w:val="20"/>
                <w:szCs w:val="20"/>
              </w:rPr>
              <w:t xml:space="preserve">Tenant Involvement and Empowerment: </w:t>
            </w:r>
            <w:r w:rsidRPr="00DC1E22">
              <w:rPr>
                <w:rFonts w:ascii="Arial" w:hAnsi="Arial" w:cs="Arial"/>
                <w:sz w:val="20"/>
                <w:szCs w:val="20"/>
              </w:rPr>
              <w:t xml:space="preserve">provide tenants with </w:t>
            </w:r>
          </w:p>
          <w:p w:rsidR="009D68C1" w:rsidRPr="00EC11E8" w:rsidRDefault="00DC1E22" w:rsidP="00DC1E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C1E22">
              <w:rPr>
                <w:rFonts w:ascii="Arial" w:hAnsi="Arial" w:cs="Arial"/>
                <w:sz w:val="20"/>
                <w:szCs w:val="20"/>
              </w:rPr>
              <w:t>information about how tenants can communicate with them and provide feedback</w:t>
            </w:r>
          </w:p>
        </w:tc>
        <w:tc>
          <w:tcPr>
            <w:tcW w:w="2159" w:type="dxa"/>
          </w:tcPr>
          <w:p w:rsidR="007238CA" w:rsidRPr="004E1C40" w:rsidRDefault="0069683B" w:rsidP="0069683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S</w:t>
            </w:r>
            <w:r w:rsidR="009D68C1" w:rsidRPr="004E1C40">
              <w:rPr>
                <w:rFonts w:ascii="Arial" w:hAnsi="Arial" w:cs="Arial"/>
                <w:sz w:val="22"/>
                <w:szCs w:val="22"/>
              </w:rPr>
              <w:t xml:space="preserve">ample size of satisfaction surveys </w:t>
            </w:r>
            <w:proofErr w:type="spellStart"/>
            <w:r w:rsidR="009D68C1" w:rsidRPr="004E1C40">
              <w:rPr>
                <w:rFonts w:ascii="Arial" w:hAnsi="Arial" w:cs="Arial"/>
                <w:sz w:val="22"/>
                <w:szCs w:val="22"/>
              </w:rPr>
              <w:t>Voluntas</w:t>
            </w:r>
            <w:proofErr w:type="spellEnd"/>
            <w:r w:rsidR="009D68C1" w:rsidRPr="004E1C40">
              <w:rPr>
                <w:rFonts w:ascii="Arial" w:hAnsi="Arial" w:cs="Arial"/>
                <w:sz w:val="22"/>
                <w:szCs w:val="22"/>
              </w:rPr>
              <w:t xml:space="preserve"> carry out</w:t>
            </w:r>
            <w:r w:rsidRPr="004E1C40">
              <w:rPr>
                <w:rFonts w:ascii="Arial" w:hAnsi="Arial" w:cs="Arial"/>
                <w:sz w:val="22"/>
                <w:szCs w:val="22"/>
              </w:rPr>
              <w:t xml:space="preserve"> (%/no)</w:t>
            </w:r>
          </w:p>
        </w:tc>
      </w:tr>
      <w:tr w:rsidR="00276635" w:rsidRPr="004E1C40" w:rsidTr="00685839">
        <w:tc>
          <w:tcPr>
            <w:tcW w:w="894" w:type="dxa"/>
          </w:tcPr>
          <w:p w:rsidR="00276635" w:rsidRPr="004E1C40" w:rsidRDefault="002766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:rsidR="00276635" w:rsidRPr="004E1C40" w:rsidRDefault="00276635" w:rsidP="009D68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Pilot customer involvement in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carrying out telephone satisfaction surveys </w:t>
            </w:r>
          </w:p>
        </w:tc>
        <w:tc>
          <w:tcPr>
            <w:tcW w:w="1291" w:type="dxa"/>
          </w:tcPr>
          <w:p w:rsidR="00276635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May 2012</w:t>
            </w:r>
          </w:p>
        </w:tc>
        <w:tc>
          <w:tcPr>
            <w:tcW w:w="1399" w:type="dxa"/>
          </w:tcPr>
          <w:p w:rsidR="00276635" w:rsidRPr="004E1C40" w:rsidRDefault="002766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276635" w:rsidRPr="004E1C40" w:rsidRDefault="002766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276635" w:rsidRPr="004E1C40" w:rsidRDefault="00276635" w:rsidP="005C2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DC1E22" w:rsidRPr="00DC1E22" w:rsidRDefault="00DC1E22" w:rsidP="00DC1E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1E22">
              <w:rPr>
                <w:rFonts w:ascii="Arial" w:hAnsi="Arial" w:cs="Arial"/>
                <w:i/>
                <w:sz w:val="20"/>
                <w:szCs w:val="20"/>
              </w:rPr>
              <w:t>Tenant Involvement and Empowerment:</w:t>
            </w:r>
            <w:r>
              <w:rPr>
                <w:rFonts w:ascii="Arial" w:hAnsi="Arial" w:cs="Arial"/>
              </w:rPr>
              <w:t xml:space="preserve"> </w:t>
            </w:r>
            <w:r w:rsidRPr="00DC1E22">
              <w:rPr>
                <w:rFonts w:ascii="Arial" w:hAnsi="Arial" w:cs="Arial"/>
                <w:sz w:val="20"/>
                <w:szCs w:val="20"/>
              </w:rPr>
              <w:t>ensure that tenants</w:t>
            </w:r>
            <w:r>
              <w:rPr>
                <w:rFonts w:ascii="Arial" w:hAnsi="Arial" w:cs="Arial"/>
              </w:rPr>
              <w:t xml:space="preserve"> </w:t>
            </w:r>
            <w:r w:rsidRPr="00DC1E22">
              <w:rPr>
                <w:rFonts w:ascii="Arial" w:hAnsi="Arial" w:cs="Arial"/>
                <w:sz w:val="20"/>
                <w:szCs w:val="20"/>
              </w:rPr>
              <w:t>are given a wide range</w:t>
            </w:r>
          </w:p>
          <w:p w:rsidR="00DC1E22" w:rsidRPr="00DC1E22" w:rsidRDefault="00DC1E22" w:rsidP="00DC1E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1E22">
              <w:rPr>
                <w:rFonts w:ascii="Arial" w:hAnsi="Arial" w:cs="Arial"/>
                <w:sz w:val="20"/>
                <w:szCs w:val="20"/>
              </w:rPr>
              <w:t>of opportunities to influence and be involved in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C1E22">
              <w:rPr>
                <w:rFonts w:ascii="Arial" w:hAnsi="Arial" w:cs="Arial"/>
                <w:sz w:val="20"/>
                <w:szCs w:val="20"/>
              </w:rPr>
              <w:t>the scrutiny of their landlord’</w:t>
            </w:r>
            <w:r w:rsidR="00B47E2E">
              <w:rPr>
                <w:rFonts w:ascii="Arial" w:hAnsi="Arial" w:cs="Arial"/>
                <w:sz w:val="20"/>
                <w:szCs w:val="20"/>
              </w:rPr>
              <w:t xml:space="preserve">s performance and the making of </w:t>
            </w:r>
            <w:r w:rsidRPr="00DC1E22">
              <w:rPr>
                <w:rFonts w:ascii="Arial" w:hAnsi="Arial" w:cs="Arial"/>
                <w:sz w:val="20"/>
                <w:szCs w:val="20"/>
              </w:rPr>
              <w:t>recommendations to their landlord about how performance might be</w:t>
            </w:r>
          </w:p>
          <w:p w:rsidR="00276635" w:rsidRPr="00EC11E8" w:rsidRDefault="00DC1E22" w:rsidP="00DC1E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C1E22">
              <w:rPr>
                <w:rFonts w:ascii="Arial" w:hAnsi="Arial" w:cs="Arial"/>
                <w:sz w:val="20"/>
                <w:szCs w:val="20"/>
              </w:rPr>
              <w:t>improved</w:t>
            </w:r>
          </w:p>
        </w:tc>
        <w:tc>
          <w:tcPr>
            <w:tcW w:w="2159" w:type="dxa"/>
          </w:tcPr>
          <w:p w:rsidR="00276635" w:rsidRPr="004E1C40" w:rsidRDefault="00276635" w:rsidP="00696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40" w:rsidRPr="004E1C40" w:rsidTr="00685839">
        <w:tc>
          <w:tcPr>
            <w:tcW w:w="894" w:type="dxa"/>
          </w:tcPr>
          <w:p w:rsidR="009D68C1" w:rsidRPr="004E1C40" w:rsidRDefault="009D68C1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459" w:type="dxa"/>
          </w:tcPr>
          <w:p w:rsidR="005C2A29" w:rsidRPr="004E1C40" w:rsidRDefault="005C2A29" w:rsidP="009D68C1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Ensure contact details are routinely checked with complainants and the correct data is passed to </w:t>
            </w:r>
            <w:proofErr w:type="spellStart"/>
            <w:r w:rsidRPr="004E1C40">
              <w:rPr>
                <w:rFonts w:ascii="Arial" w:hAnsi="Arial" w:cs="Arial"/>
                <w:sz w:val="22"/>
                <w:szCs w:val="22"/>
              </w:rPr>
              <w:t>Voluntas</w:t>
            </w:r>
            <w:proofErr w:type="spellEnd"/>
            <w:r w:rsidR="005D3463" w:rsidRPr="004E1C4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32AA8" w:rsidRPr="004E1C40" w:rsidRDefault="00A32AA8" w:rsidP="009D68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9D68C1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9D68C1" w:rsidRPr="004E1C40" w:rsidRDefault="009D68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9D68C1" w:rsidRPr="004E1C40" w:rsidRDefault="009D68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5C2A29" w:rsidRPr="004E1C40" w:rsidRDefault="005C2A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9D68C1" w:rsidRPr="004E1C40" w:rsidRDefault="009D68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9D68C1" w:rsidRPr="004E1C40" w:rsidRDefault="0069683B" w:rsidP="0069683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S</w:t>
            </w:r>
            <w:r w:rsidR="005C2A29" w:rsidRPr="004E1C40">
              <w:rPr>
                <w:rFonts w:ascii="Arial" w:hAnsi="Arial" w:cs="Arial"/>
                <w:sz w:val="22"/>
                <w:szCs w:val="22"/>
              </w:rPr>
              <w:t xml:space="preserve">ample size of satisfaction surveys </w:t>
            </w:r>
            <w:proofErr w:type="spellStart"/>
            <w:r w:rsidR="005C2A29" w:rsidRPr="004E1C40">
              <w:rPr>
                <w:rFonts w:ascii="Arial" w:hAnsi="Arial" w:cs="Arial"/>
                <w:sz w:val="22"/>
                <w:szCs w:val="22"/>
              </w:rPr>
              <w:t>Voluntas</w:t>
            </w:r>
            <w:proofErr w:type="spellEnd"/>
            <w:r w:rsidR="005C2A29" w:rsidRPr="004E1C40">
              <w:rPr>
                <w:rFonts w:ascii="Arial" w:hAnsi="Arial" w:cs="Arial"/>
                <w:sz w:val="22"/>
                <w:szCs w:val="22"/>
              </w:rPr>
              <w:t xml:space="preserve"> carry out</w:t>
            </w:r>
            <w:r w:rsidRPr="004E1C40">
              <w:rPr>
                <w:rFonts w:ascii="Arial" w:hAnsi="Arial" w:cs="Arial"/>
                <w:sz w:val="22"/>
                <w:szCs w:val="22"/>
              </w:rPr>
              <w:t xml:space="preserve"> (%/no)</w:t>
            </w: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59" w:type="dxa"/>
          </w:tcPr>
          <w:p w:rsidR="00D43ED0" w:rsidRPr="004E1C40" w:rsidRDefault="00D43ED0" w:rsidP="009D68C1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Follow up feedback from </w:t>
            </w:r>
            <w:proofErr w:type="spellStart"/>
            <w:r w:rsidRPr="004E1C40">
              <w:rPr>
                <w:rFonts w:ascii="Arial" w:hAnsi="Arial" w:cs="Arial"/>
                <w:sz w:val="22"/>
                <w:szCs w:val="22"/>
              </w:rPr>
              <w:t>Voluntas</w:t>
            </w:r>
            <w:proofErr w:type="spellEnd"/>
            <w:r w:rsidRPr="004E1C40">
              <w:rPr>
                <w:rFonts w:ascii="Arial" w:hAnsi="Arial" w:cs="Arial"/>
                <w:sz w:val="22"/>
                <w:szCs w:val="22"/>
              </w:rPr>
              <w:t xml:space="preserve"> to address customer dissatisfaction on </w:t>
            </w:r>
            <w:proofErr w:type="gramStart"/>
            <w:r w:rsidRPr="004E1C4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4E1C40">
              <w:rPr>
                <w:rFonts w:ascii="Arial" w:hAnsi="Arial" w:cs="Arial"/>
                <w:color w:val="FF0000"/>
                <w:sz w:val="22"/>
                <w:szCs w:val="22"/>
              </w:rPr>
              <w:t>agree</w:t>
            </w:r>
            <w:proofErr w:type="gramEnd"/>
            <w:r w:rsidRPr="004E1C40">
              <w:rPr>
                <w:rFonts w:ascii="Arial" w:hAnsi="Arial" w:cs="Arial"/>
                <w:color w:val="FF0000"/>
                <w:sz w:val="22"/>
                <w:szCs w:val="22"/>
              </w:rPr>
              <w:t xml:space="preserve"> monthly/quarterly?</w:t>
            </w:r>
            <w:r w:rsidRPr="004E1C4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4E1C40">
              <w:rPr>
                <w:rFonts w:ascii="Arial" w:hAnsi="Arial" w:cs="Arial"/>
                <w:sz w:val="22"/>
                <w:szCs w:val="22"/>
              </w:rPr>
              <w:t>basis</w:t>
            </w:r>
            <w:proofErr w:type="gramEnd"/>
            <w:r w:rsidRPr="004E1C4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3ED0" w:rsidRPr="004E1C40" w:rsidRDefault="00D43ED0" w:rsidP="009D68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D43ED0" w:rsidRPr="00EC11E8" w:rsidRDefault="00D43ED0" w:rsidP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:rsidR="00D43ED0" w:rsidRPr="004E1C40" w:rsidRDefault="00D43ED0" w:rsidP="0069683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Customer satisfaction Q X</w:t>
            </w: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59" w:type="dxa"/>
          </w:tcPr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Ensure officers establish a regular </w:t>
            </w:r>
            <w:r>
              <w:rPr>
                <w:rFonts w:ascii="Arial" w:hAnsi="Arial" w:cs="Arial"/>
                <w:sz w:val="22"/>
                <w:szCs w:val="22"/>
              </w:rPr>
              <w:t xml:space="preserve">pattern of agreed </w:t>
            </w:r>
            <w:r w:rsidRPr="004E1C40">
              <w:rPr>
                <w:rFonts w:ascii="Arial" w:hAnsi="Arial" w:cs="Arial"/>
                <w:sz w:val="22"/>
                <w:szCs w:val="22"/>
              </w:rPr>
              <w:t xml:space="preserve">contact with the complainant </w:t>
            </w:r>
            <w:r>
              <w:rPr>
                <w:rFonts w:ascii="Arial" w:hAnsi="Arial" w:cs="Arial"/>
                <w:sz w:val="22"/>
                <w:szCs w:val="22"/>
              </w:rPr>
              <w:t>to provide progress update</w:t>
            </w: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D43ED0" w:rsidRPr="00EC11E8" w:rsidRDefault="00D43ED0" w:rsidP="00EC11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11E8">
              <w:rPr>
                <w:rFonts w:ascii="Arial" w:hAnsi="Arial" w:cs="Arial"/>
                <w:sz w:val="20"/>
                <w:szCs w:val="20"/>
              </w:rPr>
              <w:t>Neighbourhood and Community</w:t>
            </w:r>
            <w:r w:rsidR="00685839">
              <w:rPr>
                <w:rFonts w:ascii="Arial" w:hAnsi="Arial" w:cs="Arial"/>
                <w:sz w:val="20"/>
                <w:szCs w:val="20"/>
              </w:rPr>
              <w:t xml:space="preserve"> Standard: a</w:t>
            </w:r>
            <w:r w:rsidRPr="00EC11E8">
              <w:rPr>
                <w:rFonts w:ascii="Arial" w:hAnsi="Arial" w:cs="Arial"/>
                <w:sz w:val="20"/>
                <w:szCs w:val="20"/>
              </w:rPr>
              <w:t>ll tenants and residents can easily report ASB, are kept informed</w:t>
            </w:r>
          </w:p>
          <w:p w:rsidR="00D43ED0" w:rsidRPr="00EC11E8" w:rsidRDefault="00D43ED0" w:rsidP="00EC11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11E8">
              <w:rPr>
                <w:rFonts w:ascii="Arial" w:hAnsi="Arial" w:cs="Arial"/>
                <w:sz w:val="20"/>
                <w:szCs w:val="20"/>
              </w:rPr>
              <w:t>about the status of their case where responsibility rests with the</w:t>
            </w:r>
          </w:p>
          <w:p w:rsidR="00D43ED0" w:rsidRPr="004E1C40" w:rsidRDefault="00D43ED0" w:rsidP="00EC11E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C11E8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gramEnd"/>
            <w:r w:rsidRPr="00EC11E8">
              <w:rPr>
                <w:rFonts w:ascii="Arial" w:hAnsi="Arial" w:cs="Arial"/>
                <w:sz w:val="20"/>
                <w:szCs w:val="20"/>
              </w:rPr>
              <w:t xml:space="preserve"> and are appropriately signposted where it does not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5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Customer satisfaction Q X</w:t>
            </w: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59" w:type="dxa"/>
          </w:tcPr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Record staff time/costs in dealing with ASB using CRM. </w:t>
            </w:r>
          </w:p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D43ED0" w:rsidRPr="00B47E2E" w:rsidRDefault="00D43ED0" w:rsidP="00B47E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7E2E">
              <w:rPr>
                <w:rFonts w:ascii="Arial" w:hAnsi="Arial" w:cs="Arial"/>
                <w:i/>
                <w:sz w:val="20"/>
                <w:szCs w:val="20"/>
              </w:rPr>
              <w:t>Value for Money;</w:t>
            </w:r>
            <w:r w:rsidRPr="00B47E2E">
              <w:rPr>
                <w:rFonts w:ascii="Arial" w:hAnsi="Arial" w:cs="Arial"/>
                <w:sz w:val="20"/>
                <w:szCs w:val="20"/>
              </w:rPr>
              <w:t xml:space="preserve"> understand the costs and outcomes of delivering specific</w:t>
            </w:r>
          </w:p>
          <w:p w:rsidR="00D43ED0" w:rsidRPr="00B47E2E" w:rsidRDefault="00D43ED0" w:rsidP="00B47E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7E2E">
              <w:rPr>
                <w:rFonts w:ascii="Arial" w:hAnsi="Arial" w:cs="Arial"/>
                <w:sz w:val="20"/>
                <w:szCs w:val="20"/>
              </w:rPr>
              <w:t>services and which underlying factors influence these costs and</w:t>
            </w:r>
          </w:p>
          <w:p w:rsidR="00D43ED0" w:rsidRPr="00B47E2E" w:rsidRDefault="00D43ED0" w:rsidP="00B47E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7E2E">
              <w:rPr>
                <w:rFonts w:ascii="Arial" w:hAnsi="Arial" w:cs="Arial"/>
                <w:sz w:val="20"/>
                <w:szCs w:val="20"/>
              </w:rPr>
              <w:t>how</w:t>
            </w:r>
            <w:proofErr w:type="gramEnd"/>
            <w:r w:rsidRPr="00B47E2E">
              <w:rPr>
                <w:rFonts w:ascii="Arial" w:hAnsi="Arial" w:cs="Arial"/>
                <w:sz w:val="20"/>
                <w:szCs w:val="20"/>
              </w:rPr>
              <w:t xml:space="preserve"> they do so.</w:t>
            </w:r>
          </w:p>
        </w:tc>
        <w:tc>
          <w:tcPr>
            <w:tcW w:w="215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Enable LMH to identify cashable and non cashable savings when making Value For Money judgements on Neighbourhood, LMH Connect and Safer Estates services.   </w:t>
            </w: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59" w:type="dxa"/>
          </w:tcPr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Identify costs of dealing with non LMH ASB issues and the impact this has on LMH customers.</w:t>
            </w:r>
          </w:p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</w:p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D43ED0" w:rsidRPr="00B47E2E" w:rsidRDefault="00D43ED0" w:rsidP="00B47E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7E2E">
              <w:rPr>
                <w:rFonts w:ascii="Arial" w:hAnsi="Arial" w:cs="Arial"/>
                <w:i/>
                <w:sz w:val="20"/>
                <w:szCs w:val="20"/>
              </w:rPr>
              <w:t>Value for Money;</w:t>
            </w:r>
            <w:r w:rsidRPr="00B47E2E">
              <w:rPr>
                <w:rFonts w:ascii="Arial" w:hAnsi="Arial" w:cs="Arial"/>
                <w:sz w:val="20"/>
                <w:szCs w:val="20"/>
              </w:rPr>
              <w:t xml:space="preserve"> understand the costs and outcomes of delivering specific</w:t>
            </w:r>
          </w:p>
          <w:p w:rsidR="00D43ED0" w:rsidRPr="00B47E2E" w:rsidRDefault="00D43ED0" w:rsidP="00B47E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7E2E">
              <w:rPr>
                <w:rFonts w:ascii="Arial" w:hAnsi="Arial" w:cs="Arial"/>
                <w:sz w:val="20"/>
                <w:szCs w:val="20"/>
              </w:rPr>
              <w:t>services and which underlying factors influence these costs and</w:t>
            </w:r>
          </w:p>
          <w:p w:rsidR="00D43ED0" w:rsidRPr="004E1C40" w:rsidRDefault="00D43ED0" w:rsidP="00B47E2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47E2E">
              <w:rPr>
                <w:rFonts w:ascii="Arial" w:hAnsi="Arial" w:cs="Arial"/>
                <w:sz w:val="20"/>
                <w:szCs w:val="20"/>
              </w:rPr>
              <w:t>how</w:t>
            </w:r>
            <w:proofErr w:type="gramEnd"/>
            <w:r w:rsidRPr="00B47E2E">
              <w:rPr>
                <w:rFonts w:ascii="Arial" w:hAnsi="Arial" w:cs="Arial"/>
                <w:sz w:val="20"/>
                <w:szCs w:val="20"/>
              </w:rPr>
              <w:t xml:space="preserve"> they do so.</w:t>
            </w:r>
          </w:p>
        </w:tc>
        <w:tc>
          <w:tcPr>
            <w:tcW w:w="215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59" w:type="dxa"/>
          </w:tcPr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Review administrative procedures through development of CRM system</w:t>
            </w: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685839" w:rsidRPr="00EC11E8" w:rsidRDefault="00685839" w:rsidP="006858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i/>
                <w:sz w:val="20"/>
                <w:szCs w:val="20"/>
              </w:rPr>
              <w:t>Neighbourhood and Community Standard: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EC11E8">
              <w:rPr>
                <w:rFonts w:ascii="Arial" w:hAnsi="Arial" w:cs="Arial"/>
                <w:sz w:val="20"/>
                <w:szCs w:val="20"/>
              </w:rPr>
              <w:t>rompt, appropriate and decisi</w:t>
            </w:r>
            <w:r>
              <w:rPr>
                <w:rFonts w:ascii="Arial" w:hAnsi="Arial" w:cs="Arial"/>
                <w:sz w:val="20"/>
                <w:szCs w:val="20"/>
              </w:rPr>
              <w:t xml:space="preserve">ve action is taken to deal with </w:t>
            </w:r>
            <w:r w:rsidRPr="00EC11E8">
              <w:rPr>
                <w:rFonts w:ascii="Arial" w:hAnsi="Arial" w:cs="Arial"/>
                <w:sz w:val="20"/>
                <w:szCs w:val="20"/>
              </w:rPr>
              <w:t>ASB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1E8">
              <w:rPr>
                <w:rFonts w:ascii="Arial" w:hAnsi="Arial" w:cs="Arial"/>
                <w:sz w:val="20"/>
                <w:szCs w:val="20"/>
              </w:rPr>
              <w:t>before it escalates, which focuses on resolving the problem having</w:t>
            </w:r>
          </w:p>
          <w:p w:rsidR="00D43ED0" w:rsidRPr="004E1C40" w:rsidRDefault="00685839" w:rsidP="00685839">
            <w:pPr>
              <w:rPr>
                <w:rFonts w:ascii="Arial" w:hAnsi="Arial" w:cs="Arial"/>
                <w:sz w:val="22"/>
                <w:szCs w:val="22"/>
              </w:rPr>
            </w:pPr>
            <w:r w:rsidRPr="00EC11E8">
              <w:rPr>
                <w:rFonts w:ascii="Arial" w:hAnsi="Arial" w:cs="Arial"/>
                <w:sz w:val="20"/>
                <w:szCs w:val="20"/>
              </w:rPr>
              <w:t>regard to the full range of tools and legal powers available</w:t>
            </w:r>
          </w:p>
        </w:tc>
        <w:tc>
          <w:tcPr>
            <w:tcW w:w="215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Officer/ customer contact time, Officer administration time (CRM)</w:t>
            </w:r>
          </w:p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Customer satisfaction Q X</w:t>
            </w: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59" w:type="dxa"/>
          </w:tcPr>
          <w:p w:rsidR="00D43ED0" w:rsidRPr="004E1C40" w:rsidRDefault="00D43ED0" w:rsidP="007238CA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Develop training tailored to the needs of officers who deal with ASB </w:t>
            </w: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D43ED0" w:rsidRPr="00EC11E8" w:rsidRDefault="00D43ED0" w:rsidP="00EC11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i/>
                <w:sz w:val="20"/>
                <w:szCs w:val="20"/>
              </w:rPr>
              <w:t>Neighbourhood and Community Standard:</w:t>
            </w:r>
            <w:r w:rsidR="00685839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EC11E8">
              <w:rPr>
                <w:rFonts w:ascii="Arial" w:hAnsi="Arial" w:cs="Arial"/>
                <w:sz w:val="20"/>
                <w:szCs w:val="20"/>
              </w:rPr>
              <w:t>rompt, appropriate and decisi</w:t>
            </w:r>
            <w:r w:rsidR="00685839">
              <w:rPr>
                <w:rFonts w:ascii="Arial" w:hAnsi="Arial" w:cs="Arial"/>
                <w:sz w:val="20"/>
                <w:szCs w:val="20"/>
              </w:rPr>
              <w:t xml:space="preserve">ve action is taken to deal with </w:t>
            </w:r>
            <w:r w:rsidRPr="00EC11E8">
              <w:rPr>
                <w:rFonts w:ascii="Arial" w:hAnsi="Arial" w:cs="Arial"/>
                <w:sz w:val="20"/>
                <w:szCs w:val="20"/>
              </w:rPr>
              <w:t>ASB</w:t>
            </w:r>
            <w:r w:rsidR="006858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1E8">
              <w:rPr>
                <w:rFonts w:ascii="Arial" w:hAnsi="Arial" w:cs="Arial"/>
                <w:sz w:val="20"/>
                <w:szCs w:val="20"/>
              </w:rPr>
              <w:t>before it escalates, which focuses on resolving the problem having</w:t>
            </w:r>
          </w:p>
          <w:p w:rsidR="00D43ED0" w:rsidRPr="00EC11E8" w:rsidRDefault="00D43ED0" w:rsidP="00EC11E8">
            <w:pPr>
              <w:rPr>
                <w:rFonts w:ascii="Arial" w:hAnsi="Arial" w:cs="Arial"/>
                <w:sz w:val="20"/>
                <w:szCs w:val="20"/>
              </w:rPr>
            </w:pPr>
            <w:r w:rsidRPr="00EC11E8">
              <w:rPr>
                <w:rFonts w:ascii="Arial" w:hAnsi="Arial" w:cs="Arial"/>
                <w:sz w:val="20"/>
                <w:szCs w:val="20"/>
              </w:rPr>
              <w:t>regard to the full range of tools and legal powers available</w:t>
            </w:r>
          </w:p>
        </w:tc>
        <w:tc>
          <w:tcPr>
            <w:tcW w:w="2159" w:type="dxa"/>
          </w:tcPr>
          <w:p w:rsidR="00D43ED0" w:rsidRPr="004E1C40" w:rsidRDefault="00D43ED0" w:rsidP="004001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ASB Monthly Performance Reports</w:t>
            </w:r>
          </w:p>
          <w:p w:rsidR="00D43ED0" w:rsidRPr="004E1C40" w:rsidRDefault="00D43ED0" w:rsidP="004001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43ED0" w:rsidRPr="004E1C40" w:rsidRDefault="00D43ED0" w:rsidP="004001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59" w:type="dxa"/>
          </w:tcPr>
          <w:p w:rsidR="00D43ED0" w:rsidRPr="004E1C40" w:rsidRDefault="00D43ED0" w:rsidP="0080072E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Involve customers i</w:t>
            </w:r>
            <w:r w:rsidR="00685839">
              <w:rPr>
                <w:rFonts w:ascii="Arial" w:hAnsi="Arial" w:cs="Arial"/>
                <w:sz w:val="22"/>
                <w:szCs w:val="22"/>
              </w:rPr>
              <w:t>n developing/procuring staff training on ASB</w:t>
            </w:r>
          </w:p>
          <w:p w:rsidR="00D43ED0" w:rsidRPr="004E1C40" w:rsidRDefault="00D43ED0" w:rsidP="0080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D43ED0" w:rsidRPr="00D43ED0" w:rsidRDefault="00D43ED0" w:rsidP="00D43E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i/>
                <w:sz w:val="20"/>
                <w:szCs w:val="20"/>
              </w:rPr>
              <w:t>Tenant Involvement and Empowerment:</w:t>
            </w:r>
            <w:r>
              <w:rPr>
                <w:rFonts w:ascii="Arial" w:hAnsi="Arial" w:cs="Arial"/>
              </w:rPr>
              <w:t xml:space="preserve"> </w:t>
            </w:r>
            <w:r w:rsidRPr="00D43ED0">
              <w:rPr>
                <w:rFonts w:ascii="Arial" w:hAnsi="Arial" w:cs="Arial"/>
                <w:sz w:val="20"/>
                <w:szCs w:val="20"/>
              </w:rPr>
              <w:t>ensure that tenants are given a wide range</w:t>
            </w:r>
          </w:p>
          <w:p w:rsidR="00D43ED0" w:rsidRPr="00D43ED0" w:rsidRDefault="00D43ED0" w:rsidP="00D43ED0">
            <w:pPr>
              <w:rPr>
                <w:rFonts w:ascii="Arial" w:hAnsi="Arial" w:cs="Arial"/>
                <w:sz w:val="20"/>
                <w:szCs w:val="20"/>
              </w:rPr>
            </w:pPr>
            <w:r w:rsidRPr="00D43ED0">
              <w:rPr>
                <w:rFonts w:ascii="Arial" w:hAnsi="Arial" w:cs="Arial"/>
                <w:sz w:val="20"/>
                <w:szCs w:val="20"/>
              </w:rPr>
              <w:t xml:space="preserve">of opportunities to influence and be involved in the management of their homes </w:t>
            </w:r>
          </w:p>
        </w:tc>
        <w:tc>
          <w:tcPr>
            <w:tcW w:w="215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59" w:type="dxa"/>
          </w:tcPr>
          <w:p w:rsidR="00D43ED0" w:rsidRPr="004E1C40" w:rsidRDefault="00D43ED0" w:rsidP="005D3463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Agree method to check customers have signed current TA</w:t>
            </w:r>
          </w:p>
          <w:p w:rsidR="00D43ED0" w:rsidRPr="004E1C40" w:rsidRDefault="00D43ED0" w:rsidP="005D34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685839" w:rsidRPr="00685839" w:rsidRDefault="00685839" w:rsidP="006858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i/>
                <w:sz w:val="20"/>
                <w:szCs w:val="20"/>
              </w:rPr>
              <w:t>Neighbourhood and Community: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839">
              <w:rPr>
                <w:rFonts w:ascii="Arial" w:hAnsi="Arial" w:cs="Arial"/>
                <w:sz w:val="20"/>
                <w:szCs w:val="20"/>
              </w:rPr>
              <w:t>prompt, appropriate and decisive action is taken to deal with ASB</w:t>
            </w:r>
          </w:p>
          <w:p w:rsidR="00685839" w:rsidRPr="00685839" w:rsidRDefault="00685839" w:rsidP="006858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sz w:val="20"/>
                <w:szCs w:val="20"/>
              </w:rPr>
              <w:t>before it escalates, which focuses on resolving the problem having</w:t>
            </w:r>
          </w:p>
          <w:p w:rsidR="00D43ED0" w:rsidRPr="004E1C40" w:rsidRDefault="00685839" w:rsidP="00685839">
            <w:pPr>
              <w:rPr>
                <w:rFonts w:ascii="Arial" w:hAnsi="Arial" w:cs="Arial"/>
                <w:sz w:val="22"/>
                <w:szCs w:val="22"/>
              </w:rPr>
            </w:pPr>
            <w:r w:rsidRPr="00685839">
              <w:rPr>
                <w:rFonts w:ascii="Arial" w:hAnsi="Arial" w:cs="Arial"/>
                <w:sz w:val="20"/>
                <w:szCs w:val="20"/>
              </w:rPr>
              <w:t>regard to the full range of tools and legal powers available</w:t>
            </w:r>
          </w:p>
        </w:tc>
        <w:tc>
          <w:tcPr>
            <w:tcW w:w="215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Legal costs</w:t>
            </w: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59" w:type="dxa"/>
          </w:tcPr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Capture any comments provided by customers not relevant to ASB and provide feedback to </w:t>
            </w:r>
            <w:proofErr w:type="spellStart"/>
            <w:r w:rsidRPr="004E1C40">
              <w:rPr>
                <w:rFonts w:ascii="Arial" w:hAnsi="Arial" w:cs="Arial"/>
                <w:sz w:val="22"/>
                <w:szCs w:val="22"/>
              </w:rPr>
              <w:t>Voluntas</w:t>
            </w:r>
            <w:proofErr w:type="spellEnd"/>
            <w:r w:rsidRPr="004E1C40">
              <w:rPr>
                <w:rFonts w:ascii="Arial" w:hAnsi="Arial" w:cs="Arial"/>
                <w:sz w:val="22"/>
                <w:szCs w:val="22"/>
              </w:rPr>
              <w:t xml:space="preserve"> to address issues internally.  </w:t>
            </w:r>
          </w:p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D43ED0" w:rsidRPr="00D43ED0" w:rsidRDefault="00D43ED0" w:rsidP="00D43E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i/>
                <w:sz w:val="20"/>
                <w:szCs w:val="20"/>
              </w:rPr>
              <w:t>Tenant Involvement and Empowerment: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</w:t>
            </w:r>
            <w:r w:rsidRPr="00D43ED0">
              <w:rPr>
                <w:rFonts w:ascii="Arial" w:hAnsi="Arial" w:cs="Arial"/>
                <w:sz w:val="20"/>
                <w:szCs w:val="20"/>
              </w:rPr>
              <w:t xml:space="preserve"> timely and relevant performance information to</w:t>
            </w:r>
          </w:p>
          <w:p w:rsidR="00D43ED0" w:rsidRPr="00EC11E8" w:rsidRDefault="00D43ED0" w:rsidP="00D43ED0">
            <w:pPr>
              <w:rPr>
                <w:rFonts w:ascii="Arial" w:hAnsi="Arial" w:cs="Arial"/>
                <w:sz w:val="22"/>
                <w:szCs w:val="22"/>
              </w:rPr>
            </w:pPr>
            <w:r w:rsidRPr="00D43ED0">
              <w:rPr>
                <w:rFonts w:ascii="Arial" w:hAnsi="Arial" w:cs="Arial"/>
                <w:sz w:val="20"/>
                <w:szCs w:val="20"/>
              </w:rPr>
              <w:t>support effective scrutiny by tenants</w:t>
            </w:r>
          </w:p>
        </w:tc>
        <w:tc>
          <w:tcPr>
            <w:tcW w:w="215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No of comments not relevant to ASB service</w:t>
            </w: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59" w:type="dxa"/>
          </w:tcPr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Capture any comments provided by customers not relevant to ASB and provide feedback to relevant service area. </w:t>
            </w:r>
          </w:p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D43ED0" w:rsidRPr="00D43ED0" w:rsidRDefault="00D43ED0" w:rsidP="00D43E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i/>
                <w:sz w:val="20"/>
                <w:szCs w:val="20"/>
              </w:rPr>
              <w:t>Tenant Involvement and Empowerment: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 </w:t>
            </w:r>
            <w:r w:rsidRPr="00D43ED0">
              <w:rPr>
                <w:rFonts w:ascii="Arial" w:hAnsi="Arial" w:cs="Arial"/>
                <w:sz w:val="20"/>
                <w:szCs w:val="20"/>
              </w:rPr>
              <w:t>timely and relevant performance information to</w:t>
            </w:r>
          </w:p>
          <w:p w:rsidR="00D43ED0" w:rsidRPr="00EC11E8" w:rsidRDefault="00D43ED0" w:rsidP="00D43ED0">
            <w:pPr>
              <w:rPr>
                <w:rFonts w:ascii="Arial" w:hAnsi="Arial" w:cs="Arial"/>
                <w:sz w:val="22"/>
                <w:szCs w:val="22"/>
              </w:rPr>
            </w:pPr>
            <w:r w:rsidRPr="00D43ED0">
              <w:rPr>
                <w:rFonts w:ascii="Arial" w:hAnsi="Arial" w:cs="Arial"/>
                <w:sz w:val="20"/>
                <w:szCs w:val="20"/>
              </w:rPr>
              <w:t>support effective scrutiny by tenants</w:t>
            </w:r>
          </w:p>
        </w:tc>
        <w:tc>
          <w:tcPr>
            <w:tcW w:w="215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No of comments not relevant to ASB service</w:t>
            </w: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59" w:type="dxa"/>
          </w:tcPr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Incorporate relevant agreed changes within the revised ASB Policy.</w:t>
            </w:r>
          </w:p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D43ED0" w:rsidRPr="00EC11E8" w:rsidRDefault="00D43ED0" w:rsidP="00EC11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i/>
                <w:sz w:val="20"/>
                <w:szCs w:val="20"/>
              </w:rPr>
              <w:t>Neighbourhood and Community Standard: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1E8">
              <w:rPr>
                <w:rFonts w:ascii="Arial" w:hAnsi="Arial" w:cs="Arial"/>
                <w:sz w:val="20"/>
                <w:szCs w:val="20"/>
              </w:rPr>
              <w:t>Registered providers shall publish a policy on how they work with</w:t>
            </w:r>
          </w:p>
          <w:p w:rsidR="00D43ED0" w:rsidRPr="00EC11E8" w:rsidRDefault="00D43ED0" w:rsidP="00EC11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11E8">
              <w:rPr>
                <w:rFonts w:ascii="Arial" w:hAnsi="Arial" w:cs="Arial"/>
                <w:sz w:val="20"/>
                <w:szCs w:val="20"/>
              </w:rPr>
              <w:t>relevant partners to prevent and tackle anti-social behaviour (ASB) in</w:t>
            </w:r>
          </w:p>
          <w:p w:rsidR="00D43ED0" w:rsidRPr="006D0E3A" w:rsidRDefault="00D43ED0" w:rsidP="006D0E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11E8">
              <w:rPr>
                <w:rFonts w:ascii="Arial" w:hAnsi="Arial" w:cs="Arial"/>
                <w:sz w:val="20"/>
                <w:szCs w:val="20"/>
              </w:rPr>
              <w:t>areas</w:t>
            </w:r>
            <w:proofErr w:type="gramEnd"/>
            <w:r w:rsidRPr="00EC11E8">
              <w:rPr>
                <w:rFonts w:ascii="Arial" w:hAnsi="Arial" w:cs="Arial"/>
                <w:sz w:val="20"/>
                <w:szCs w:val="20"/>
              </w:rPr>
              <w:t xml:space="preserve"> where they own properties.</w:t>
            </w:r>
          </w:p>
        </w:tc>
        <w:tc>
          <w:tcPr>
            <w:tcW w:w="215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ASB Policy</w:t>
            </w: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59" w:type="dxa"/>
          </w:tcPr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Incorporate relevant agreed changes are reflected on ASK knowledge maps.</w:t>
            </w:r>
          </w:p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685839" w:rsidRPr="00685839" w:rsidRDefault="00685839" w:rsidP="006858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i/>
                <w:sz w:val="20"/>
                <w:szCs w:val="20"/>
              </w:rPr>
              <w:t>Neighbourhood and Community: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839">
              <w:rPr>
                <w:rFonts w:ascii="Arial" w:hAnsi="Arial" w:cs="Arial"/>
                <w:sz w:val="20"/>
                <w:szCs w:val="20"/>
              </w:rPr>
              <w:t>prompt, appropriate and decisive action is taken to deal with ASB</w:t>
            </w:r>
          </w:p>
          <w:p w:rsidR="00685839" w:rsidRPr="00685839" w:rsidRDefault="00685839" w:rsidP="006858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sz w:val="20"/>
                <w:szCs w:val="20"/>
              </w:rPr>
              <w:t>before it escalates, which focuses on resolving the problem having</w:t>
            </w:r>
          </w:p>
          <w:p w:rsidR="00D43ED0" w:rsidRPr="004E1C40" w:rsidRDefault="00685839" w:rsidP="00685839">
            <w:pPr>
              <w:rPr>
                <w:rFonts w:ascii="Arial" w:hAnsi="Arial" w:cs="Arial"/>
                <w:sz w:val="22"/>
                <w:szCs w:val="22"/>
              </w:rPr>
            </w:pPr>
            <w:r w:rsidRPr="00685839">
              <w:rPr>
                <w:rFonts w:ascii="Arial" w:hAnsi="Arial" w:cs="Arial"/>
                <w:sz w:val="20"/>
                <w:szCs w:val="20"/>
              </w:rPr>
              <w:t>regard to the full range of tools and legal powers available</w:t>
            </w:r>
          </w:p>
        </w:tc>
        <w:tc>
          <w:tcPr>
            <w:tcW w:w="215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ASK Knowledge Maps</w:t>
            </w: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59" w:type="dxa"/>
          </w:tcPr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Incorporate relevant agreed changes into CRM system.</w:t>
            </w:r>
          </w:p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685839" w:rsidRPr="00685839" w:rsidRDefault="00685839" w:rsidP="006858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i/>
                <w:sz w:val="20"/>
                <w:szCs w:val="20"/>
              </w:rPr>
              <w:t>Neighbourhood and Community: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839">
              <w:rPr>
                <w:rFonts w:ascii="Arial" w:hAnsi="Arial" w:cs="Arial"/>
                <w:sz w:val="20"/>
                <w:szCs w:val="20"/>
              </w:rPr>
              <w:t>prompt, appropriate and decisive action is taken to deal with ASB</w:t>
            </w:r>
          </w:p>
          <w:p w:rsidR="00685839" w:rsidRPr="00685839" w:rsidRDefault="00685839" w:rsidP="006858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sz w:val="20"/>
                <w:szCs w:val="20"/>
              </w:rPr>
              <w:t>before it escalates, which focuses on resolving the problem having</w:t>
            </w:r>
          </w:p>
          <w:p w:rsidR="00D43ED0" w:rsidRPr="004E1C40" w:rsidRDefault="00685839" w:rsidP="00685839">
            <w:pPr>
              <w:rPr>
                <w:rFonts w:ascii="Arial" w:hAnsi="Arial" w:cs="Arial"/>
                <w:sz w:val="22"/>
                <w:szCs w:val="22"/>
              </w:rPr>
            </w:pPr>
            <w:r w:rsidRPr="00685839">
              <w:rPr>
                <w:rFonts w:ascii="Arial" w:hAnsi="Arial" w:cs="Arial"/>
                <w:sz w:val="20"/>
                <w:szCs w:val="20"/>
              </w:rPr>
              <w:t>regard to the full range of tools and legal powers available</w:t>
            </w:r>
          </w:p>
        </w:tc>
        <w:tc>
          <w:tcPr>
            <w:tcW w:w="215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CRM system</w:t>
            </w:r>
          </w:p>
        </w:tc>
      </w:tr>
      <w:tr w:rsidR="00D43ED0" w:rsidRPr="004E1C40" w:rsidTr="00685839">
        <w:tc>
          <w:tcPr>
            <w:tcW w:w="89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59" w:type="dxa"/>
          </w:tcPr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Introduce CRM system and subsequent staff training promptly. </w:t>
            </w:r>
          </w:p>
          <w:p w:rsidR="00D43ED0" w:rsidRPr="004E1C40" w:rsidRDefault="00D43ED0" w:rsidP="00E74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</w:tcPr>
          <w:p w:rsidR="00D43ED0" w:rsidRPr="004E1C40" w:rsidRDefault="006858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2012</w:t>
            </w:r>
          </w:p>
        </w:tc>
        <w:tc>
          <w:tcPr>
            <w:tcW w:w="139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</w:tcPr>
          <w:p w:rsidR="00685839" w:rsidRPr="00685839" w:rsidRDefault="00685839" w:rsidP="006858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i/>
                <w:sz w:val="20"/>
                <w:szCs w:val="20"/>
              </w:rPr>
              <w:t>Neighbourhood and Community: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839">
              <w:rPr>
                <w:rFonts w:ascii="Arial" w:hAnsi="Arial" w:cs="Arial"/>
                <w:sz w:val="20"/>
                <w:szCs w:val="20"/>
              </w:rPr>
              <w:t>prompt, appropriate and decisive action is taken to deal with ASB</w:t>
            </w:r>
          </w:p>
          <w:p w:rsidR="00685839" w:rsidRPr="00685839" w:rsidRDefault="00685839" w:rsidP="006858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5839">
              <w:rPr>
                <w:rFonts w:ascii="Arial" w:hAnsi="Arial" w:cs="Arial"/>
                <w:sz w:val="20"/>
                <w:szCs w:val="20"/>
              </w:rPr>
              <w:t>before it escalates, which focuses on resolving the problem having</w:t>
            </w:r>
          </w:p>
          <w:p w:rsidR="00D43ED0" w:rsidRPr="004E1C40" w:rsidRDefault="00685839" w:rsidP="00685839">
            <w:pPr>
              <w:rPr>
                <w:rFonts w:ascii="Arial" w:hAnsi="Arial" w:cs="Arial"/>
                <w:sz w:val="22"/>
                <w:szCs w:val="22"/>
              </w:rPr>
            </w:pPr>
            <w:r w:rsidRPr="00685839">
              <w:rPr>
                <w:rFonts w:ascii="Arial" w:hAnsi="Arial" w:cs="Arial"/>
                <w:sz w:val="20"/>
                <w:szCs w:val="20"/>
              </w:rPr>
              <w:t>regard to the full range of tools and legal powers available</w:t>
            </w:r>
          </w:p>
        </w:tc>
        <w:tc>
          <w:tcPr>
            <w:tcW w:w="2159" w:type="dxa"/>
          </w:tcPr>
          <w:p w:rsidR="00D43ED0" w:rsidRPr="004E1C40" w:rsidRDefault="00D43ED0">
            <w:pPr>
              <w:rPr>
                <w:rFonts w:ascii="Arial" w:hAnsi="Arial" w:cs="Arial"/>
                <w:sz w:val="22"/>
                <w:szCs w:val="22"/>
              </w:rPr>
            </w:pPr>
            <w:r w:rsidRPr="004E1C40">
              <w:rPr>
                <w:rFonts w:ascii="Arial" w:hAnsi="Arial" w:cs="Arial"/>
                <w:sz w:val="22"/>
                <w:szCs w:val="22"/>
              </w:rPr>
              <w:t xml:space="preserve">Target date for ASB module - CRM implementation </w:t>
            </w:r>
          </w:p>
        </w:tc>
      </w:tr>
    </w:tbl>
    <w:p w:rsidR="00B43F5C" w:rsidRPr="004E1C40" w:rsidRDefault="00B43F5C">
      <w:pPr>
        <w:rPr>
          <w:sz w:val="22"/>
          <w:szCs w:val="22"/>
        </w:rPr>
      </w:pPr>
    </w:p>
    <w:sectPr w:rsidR="00B43F5C" w:rsidRPr="004E1C40" w:rsidSect="00B43F5C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839" w:rsidRDefault="00685839" w:rsidP="005C2A29">
      <w:r>
        <w:separator/>
      </w:r>
    </w:p>
  </w:endnote>
  <w:endnote w:type="continuationSeparator" w:id="0">
    <w:p w:rsidR="00685839" w:rsidRDefault="00685839" w:rsidP="005C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39" w:rsidRDefault="00685839">
    <w:pPr>
      <w:pStyle w:val="Footer"/>
      <w:jc w:val="center"/>
    </w:pPr>
    <w:fldSimple w:instr=" PAGE   \* MERGEFORMAT ">
      <w:r w:rsidR="00EF384F">
        <w:rPr>
          <w:noProof/>
        </w:rPr>
        <w:t>1</w:t>
      </w:r>
    </w:fldSimple>
  </w:p>
  <w:p w:rsidR="00685839" w:rsidRDefault="006858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839" w:rsidRDefault="00685839" w:rsidP="005C2A29">
      <w:r>
        <w:separator/>
      </w:r>
    </w:p>
  </w:footnote>
  <w:footnote w:type="continuationSeparator" w:id="0">
    <w:p w:rsidR="00685839" w:rsidRDefault="00685839" w:rsidP="005C2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171F"/>
    <w:multiLevelType w:val="hybridMultilevel"/>
    <w:tmpl w:val="76F0362A"/>
    <w:lvl w:ilvl="0" w:tplc="7608B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80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08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A6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3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E0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45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A0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44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F5C"/>
    <w:rsid w:val="00276635"/>
    <w:rsid w:val="0034154C"/>
    <w:rsid w:val="00400184"/>
    <w:rsid w:val="004E1C40"/>
    <w:rsid w:val="00586D93"/>
    <w:rsid w:val="005C2A29"/>
    <w:rsid w:val="005D3463"/>
    <w:rsid w:val="00685839"/>
    <w:rsid w:val="0069683B"/>
    <w:rsid w:val="006D0E3A"/>
    <w:rsid w:val="00705D9E"/>
    <w:rsid w:val="007238CA"/>
    <w:rsid w:val="0080072E"/>
    <w:rsid w:val="00905193"/>
    <w:rsid w:val="00975005"/>
    <w:rsid w:val="009D68C1"/>
    <w:rsid w:val="00A32AA8"/>
    <w:rsid w:val="00B43F5C"/>
    <w:rsid w:val="00B47E2E"/>
    <w:rsid w:val="00CA228A"/>
    <w:rsid w:val="00D43ED0"/>
    <w:rsid w:val="00DC1E22"/>
    <w:rsid w:val="00E266C4"/>
    <w:rsid w:val="00E7484B"/>
    <w:rsid w:val="00EC11E8"/>
    <w:rsid w:val="00EF384F"/>
    <w:rsid w:val="00FB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0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3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43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2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C2A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C2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A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2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yorn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1244</TotalTime>
  <Pages>6</Pages>
  <Words>919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Direct Limited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pryorn</dc:creator>
  <cp:keywords/>
  <dc:description/>
  <cp:lastModifiedBy>pryorn</cp:lastModifiedBy>
  <cp:revision>2</cp:revision>
  <cp:lastPrinted>2012-04-04T07:58:00Z</cp:lastPrinted>
  <dcterms:created xsi:type="dcterms:W3CDTF">2012-04-03T12:58:00Z</dcterms:created>
  <dcterms:modified xsi:type="dcterms:W3CDTF">2012-04-04T10:47:00Z</dcterms:modified>
</cp:coreProperties>
</file>